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4C1F" w14:textId="77777777" w:rsidR="007200C3" w:rsidRDefault="007200C3"/>
    <w:p w14:paraId="1F3439C0" w14:textId="77777777" w:rsidR="00303D63" w:rsidRPr="00630954" w:rsidRDefault="00303D63" w:rsidP="00303D63">
      <w:pPr>
        <w:rPr>
          <w:sz w:val="24"/>
          <w:szCs w:val="24"/>
        </w:rPr>
      </w:pPr>
      <w:r w:rsidRPr="00630954">
        <w:rPr>
          <w:sz w:val="24"/>
          <w:szCs w:val="24"/>
        </w:rPr>
        <w:t>Laskun saaja</w:t>
      </w:r>
    </w:p>
    <w:p w14:paraId="31983139" w14:textId="1BB90292" w:rsidR="00303D63" w:rsidRPr="00630954" w:rsidRDefault="00303D63" w:rsidP="00303D63">
      <w:pPr>
        <w:spacing w:after="0"/>
        <w:rPr>
          <w:b/>
          <w:sz w:val="24"/>
          <w:szCs w:val="24"/>
        </w:rPr>
      </w:pPr>
      <w:r w:rsidRPr="00630954">
        <w:rPr>
          <w:b/>
          <w:sz w:val="24"/>
          <w:szCs w:val="24"/>
        </w:rPr>
        <w:t>Forssan Seudun Nuorkauppakamari</w:t>
      </w:r>
    </w:p>
    <w:p w14:paraId="23A45243" w14:textId="0B764518" w:rsidR="00630954" w:rsidRDefault="00630954" w:rsidP="00303D63">
      <w:pPr>
        <w:spacing w:after="0"/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</w:pPr>
      <w:r w:rsidRPr="00630954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 xml:space="preserve">Y-tunnus: </w:t>
      </w:r>
      <w:proofErr w:type="gramStart"/>
      <w:r w:rsidRPr="00630954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>1034943-3</w:t>
      </w:r>
      <w:proofErr w:type="gramEnd"/>
    </w:p>
    <w:p w14:paraId="53455567" w14:textId="77777777" w:rsidR="00630954" w:rsidRPr="00630954" w:rsidRDefault="00630954" w:rsidP="00303D63">
      <w:pPr>
        <w:spacing w:after="0"/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</w:pPr>
    </w:p>
    <w:p w14:paraId="4941CE5B" w14:textId="423EB8FA" w:rsidR="00630954" w:rsidRPr="00630954" w:rsidRDefault="00630954" w:rsidP="00303D63">
      <w:pPr>
        <w:spacing w:after="0"/>
        <w:rPr>
          <w:bCs/>
          <w:sz w:val="24"/>
          <w:szCs w:val="24"/>
        </w:rPr>
      </w:pPr>
      <w:r w:rsidRPr="00630954">
        <w:rPr>
          <w:rStyle w:val="Voimakas"/>
          <w:rFonts w:ascii="Arial" w:hAnsi="Arial" w:cs="Arial"/>
          <w:b w:val="0"/>
          <w:bCs w:val="0"/>
          <w:color w:val="000000"/>
          <w:spacing w:val="-1"/>
          <w:sz w:val="24"/>
          <w:szCs w:val="24"/>
          <w:shd w:val="clear" w:color="auto" w:fill="FFFFFF"/>
        </w:rPr>
        <w:t>Välitystiedot</w:t>
      </w:r>
      <w:r w:rsidRPr="00630954">
        <w:rPr>
          <w:rFonts w:ascii="Arial" w:hAnsi="Arial" w:cs="Arial"/>
          <w:b/>
          <w:bCs/>
          <w:color w:val="000000"/>
          <w:spacing w:val="-1"/>
          <w:sz w:val="24"/>
          <w:szCs w:val="24"/>
          <w:shd w:val="clear" w:color="auto" w:fill="FFFFFF"/>
        </w:rPr>
        <w:br/>
      </w:r>
      <w:r w:rsidRPr="00630954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>Välittäjätunnus: E204503</w:t>
      </w:r>
      <w:r w:rsidRPr="00630954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630954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 xml:space="preserve">Välittäjä: </w:t>
      </w:r>
      <w:proofErr w:type="spellStart"/>
      <w:r w:rsidRPr="00630954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>OpusCapita</w:t>
      </w:r>
      <w:proofErr w:type="spellEnd"/>
      <w:r w:rsidRPr="00630954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 xml:space="preserve"> Solutions Oy</w:t>
      </w:r>
    </w:p>
    <w:p w14:paraId="358D08CF" w14:textId="77777777" w:rsidR="00303D63" w:rsidRDefault="00303D63"/>
    <w:p w14:paraId="7E97CCF4" w14:textId="77777777" w:rsidR="00EF505A" w:rsidRDefault="007200C3">
      <w:r>
        <w:t>Laskuttaja</w:t>
      </w:r>
    </w:p>
    <w:tbl>
      <w:tblPr>
        <w:tblStyle w:val="TaulukkoRuudukko"/>
        <w:tblW w:w="10025" w:type="dxa"/>
        <w:tblLook w:val="04A0" w:firstRow="1" w:lastRow="0" w:firstColumn="1" w:lastColumn="0" w:noHBand="0" w:noVBand="1"/>
      </w:tblPr>
      <w:tblGrid>
        <w:gridCol w:w="5240"/>
        <w:gridCol w:w="4785"/>
      </w:tblGrid>
      <w:tr w:rsidR="00303D63" w14:paraId="33B19E14" w14:textId="77777777" w:rsidTr="00303D63">
        <w:trPr>
          <w:trHeight w:val="454"/>
        </w:trPr>
        <w:tc>
          <w:tcPr>
            <w:tcW w:w="5240" w:type="dxa"/>
          </w:tcPr>
          <w:p w14:paraId="209EB217" w14:textId="77777777" w:rsidR="007200C3" w:rsidRDefault="005F42CE" w:rsidP="00303D63">
            <w:pPr>
              <w:rPr>
                <w:sz w:val="16"/>
                <w:szCs w:val="16"/>
              </w:rPr>
            </w:pPr>
            <w:r w:rsidRPr="005F42CE">
              <w:rPr>
                <w:sz w:val="16"/>
                <w:szCs w:val="16"/>
              </w:rPr>
              <w:t>Nimi</w:t>
            </w:r>
          </w:p>
          <w:p w14:paraId="0322E32B" w14:textId="77777777" w:rsidR="00303D63" w:rsidRPr="00303D63" w:rsidRDefault="00303D63" w:rsidP="00303D63">
            <w:pPr>
              <w:rPr>
                <w:sz w:val="20"/>
                <w:szCs w:val="20"/>
              </w:rPr>
            </w:pPr>
            <w:r w:rsidRPr="00303D63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03D63">
              <w:rPr>
                <w:sz w:val="20"/>
                <w:szCs w:val="20"/>
              </w:rPr>
              <w:instrText xml:space="preserve"> FORMTEXT </w:instrText>
            </w:r>
            <w:r w:rsidRPr="00303D63">
              <w:rPr>
                <w:sz w:val="20"/>
                <w:szCs w:val="20"/>
              </w:rPr>
            </w:r>
            <w:r w:rsidRPr="00303D63">
              <w:rPr>
                <w:sz w:val="20"/>
                <w:szCs w:val="20"/>
              </w:rPr>
              <w:fldChar w:fldCharType="separate"/>
            </w:r>
            <w:r w:rsidRPr="00303D63">
              <w:rPr>
                <w:noProof/>
                <w:sz w:val="20"/>
                <w:szCs w:val="20"/>
              </w:rPr>
              <w:t> </w:t>
            </w:r>
            <w:r w:rsidRPr="00303D63">
              <w:rPr>
                <w:noProof/>
                <w:sz w:val="20"/>
                <w:szCs w:val="20"/>
              </w:rPr>
              <w:t> </w:t>
            </w:r>
            <w:r w:rsidRPr="00303D63">
              <w:rPr>
                <w:noProof/>
                <w:sz w:val="20"/>
                <w:szCs w:val="20"/>
              </w:rPr>
              <w:t> </w:t>
            </w:r>
            <w:r w:rsidRPr="00303D63">
              <w:rPr>
                <w:noProof/>
                <w:sz w:val="20"/>
                <w:szCs w:val="20"/>
              </w:rPr>
              <w:t> </w:t>
            </w:r>
            <w:r w:rsidRPr="00303D63">
              <w:rPr>
                <w:noProof/>
                <w:sz w:val="20"/>
                <w:szCs w:val="20"/>
              </w:rPr>
              <w:t> </w:t>
            </w:r>
            <w:r w:rsidRPr="00303D6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85" w:type="dxa"/>
            <w:shd w:val="clear" w:color="auto" w:fill="auto"/>
          </w:tcPr>
          <w:p w14:paraId="6C718EAF" w14:textId="77777777" w:rsidR="00303D63" w:rsidRDefault="00303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Päivä</w:t>
            </w:r>
          </w:p>
          <w:p w14:paraId="5B7BB3E7" w14:textId="77777777" w:rsidR="00303D63" w:rsidRPr="00303D63" w:rsidRDefault="00303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7C26D7" w14:paraId="329A0593" w14:textId="77777777" w:rsidTr="007C26D7">
        <w:trPr>
          <w:trHeight w:val="454"/>
        </w:trPr>
        <w:tc>
          <w:tcPr>
            <w:tcW w:w="5240" w:type="dxa"/>
            <w:tcBorders>
              <w:right w:val="single" w:sz="4" w:space="0" w:color="auto"/>
            </w:tcBorders>
          </w:tcPr>
          <w:p w14:paraId="400A3417" w14:textId="16DEB209" w:rsidR="007200C3" w:rsidRDefault="00B37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Tilinumero (IBAN)</w:t>
            </w:r>
          </w:p>
          <w:p w14:paraId="627D337D" w14:textId="77777777" w:rsidR="00303D63" w:rsidRPr="00303D63" w:rsidRDefault="00303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785" w:type="dxa"/>
            <w:shd w:val="clear" w:color="auto" w:fill="auto"/>
          </w:tcPr>
          <w:p w14:paraId="782D3A24" w14:textId="74D89C54" w:rsidR="007C26D7" w:rsidRDefault="00B37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Hetu</w:t>
            </w:r>
          </w:p>
          <w:p w14:paraId="7A1C8151" w14:textId="77777777" w:rsidR="00303D63" w:rsidRPr="00303D63" w:rsidRDefault="00303D63">
            <w:pPr>
              <w:rPr>
                <w:sz w:val="20"/>
                <w:szCs w:val="20"/>
              </w:rPr>
            </w:pPr>
            <w:r w:rsidRPr="00303D63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303D63">
              <w:rPr>
                <w:sz w:val="20"/>
                <w:szCs w:val="20"/>
              </w:rPr>
              <w:instrText xml:space="preserve"> FORMTEXT </w:instrText>
            </w:r>
            <w:r w:rsidRPr="00303D63">
              <w:rPr>
                <w:sz w:val="20"/>
                <w:szCs w:val="20"/>
              </w:rPr>
            </w:r>
            <w:r w:rsidRPr="00303D63">
              <w:rPr>
                <w:sz w:val="20"/>
                <w:szCs w:val="20"/>
              </w:rPr>
              <w:fldChar w:fldCharType="separate"/>
            </w:r>
            <w:r w:rsidRPr="00303D63">
              <w:rPr>
                <w:noProof/>
                <w:sz w:val="20"/>
                <w:szCs w:val="20"/>
              </w:rPr>
              <w:t> </w:t>
            </w:r>
            <w:r w:rsidRPr="00303D63">
              <w:rPr>
                <w:noProof/>
                <w:sz w:val="20"/>
                <w:szCs w:val="20"/>
              </w:rPr>
              <w:t> </w:t>
            </w:r>
            <w:r w:rsidRPr="00303D63">
              <w:rPr>
                <w:noProof/>
                <w:sz w:val="20"/>
                <w:szCs w:val="20"/>
              </w:rPr>
              <w:t> </w:t>
            </w:r>
            <w:r w:rsidRPr="00303D63">
              <w:rPr>
                <w:noProof/>
                <w:sz w:val="20"/>
                <w:szCs w:val="20"/>
              </w:rPr>
              <w:t> </w:t>
            </w:r>
            <w:r w:rsidRPr="00303D63">
              <w:rPr>
                <w:noProof/>
                <w:sz w:val="20"/>
                <w:szCs w:val="20"/>
              </w:rPr>
              <w:t> </w:t>
            </w:r>
            <w:r w:rsidRPr="00303D63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9D4A9B3" w14:textId="77777777" w:rsidR="007200C3" w:rsidRDefault="007200C3"/>
    <w:p w14:paraId="4E7F14F0" w14:textId="77777777" w:rsidR="005F42CE" w:rsidRDefault="005F42CE" w:rsidP="007200C3">
      <w:pPr>
        <w:spacing w:after="0"/>
        <w:rPr>
          <w:b/>
        </w:rPr>
      </w:pPr>
    </w:p>
    <w:p w14:paraId="7C531E04" w14:textId="77777777" w:rsidR="005F42CE" w:rsidRDefault="005F42CE" w:rsidP="007200C3">
      <w:pPr>
        <w:spacing w:after="0"/>
        <w:rPr>
          <w:b/>
        </w:rPr>
      </w:pPr>
    </w:p>
    <w:tbl>
      <w:tblPr>
        <w:tblStyle w:val="TaulukkoRuudukko"/>
        <w:tblW w:w="10055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3259"/>
        <w:gridCol w:w="1560"/>
      </w:tblGrid>
      <w:tr w:rsidR="00787193" w14:paraId="60CA74CF" w14:textId="77777777" w:rsidTr="00787193">
        <w:trPr>
          <w:trHeight w:val="340"/>
        </w:trPr>
        <w:tc>
          <w:tcPr>
            <w:tcW w:w="8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BB36FB3" w14:textId="00F05452" w:rsidR="00787193" w:rsidRPr="00787193" w:rsidRDefault="00787193" w:rsidP="0078719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87193">
              <w:rPr>
                <w:b/>
                <w:color w:val="FFFFFF" w:themeColor="background1"/>
                <w:sz w:val="20"/>
                <w:szCs w:val="20"/>
              </w:rPr>
              <w:t>SELITYS,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DD0DD66" w14:textId="77777777" w:rsidR="00787193" w:rsidRPr="00787193" w:rsidRDefault="00787193" w:rsidP="0078719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87193">
              <w:rPr>
                <w:b/>
                <w:color w:val="FFFFFF" w:themeColor="background1"/>
                <w:sz w:val="20"/>
                <w:szCs w:val="20"/>
              </w:rPr>
              <w:t>SUMMA</w:t>
            </w:r>
          </w:p>
        </w:tc>
      </w:tr>
      <w:tr w:rsidR="005F42CE" w14:paraId="10A48735" w14:textId="77777777" w:rsidTr="007871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495" w:type="dxa"/>
            <w:gridSpan w:val="2"/>
            <w:vAlign w:val="center"/>
          </w:tcPr>
          <w:p w14:paraId="51F01279" w14:textId="77777777" w:rsidR="005F42CE" w:rsidRDefault="00787193" w:rsidP="00787193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60" w:type="dxa"/>
            <w:vAlign w:val="center"/>
          </w:tcPr>
          <w:p w14:paraId="02018DAB" w14:textId="09D18284" w:rsidR="005F42CE" w:rsidRDefault="005F42CE" w:rsidP="00787193"/>
        </w:tc>
      </w:tr>
      <w:tr w:rsidR="005F42CE" w14:paraId="5B526C49" w14:textId="77777777" w:rsidTr="007871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495" w:type="dxa"/>
            <w:gridSpan w:val="2"/>
            <w:vAlign w:val="center"/>
          </w:tcPr>
          <w:p w14:paraId="12E3A492" w14:textId="77777777" w:rsidR="005F42CE" w:rsidRDefault="00787193" w:rsidP="00787193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60" w:type="dxa"/>
            <w:vAlign w:val="center"/>
          </w:tcPr>
          <w:p w14:paraId="422D34E1" w14:textId="5A73069C" w:rsidR="005F42CE" w:rsidRDefault="005F42CE" w:rsidP="00787193"/>
        </w:tc>
      </w:tr>
      <w:tr w:rsidR="005F42CE" w14:paraId="4AAA4E59" w14:textId="77777777" w:rsidTr="007871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495" w:type="dxa"/>
            <w:gridSpan w:val="2"/>
            <w:vAlign w:val="center"/>
          </w:tcPr>
          <w:p w14:paraId="0411107A" w14:textId="77777777" w:rsidR="005F42CE" w:rsidRDefault="00787193" w:rsidP="00787193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60" w:type="dxa"/>
            <w:vAlign w:val="center"/>
          </w:tcPr>
          <w:p w14:paraId="1DB1D7A3" w14:textId="3C491337" w:rsidR="005F42CE" w:rsidRDefault="005F42CE" w:rsidP="00787193"/>
        </w:tc>
      </w:tr>
      <w:tr w:rsidR="005F42CE" w14:paraId="7E3FB08B" w14:textId="77777777" w:rsidTr="007871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495" w:type="dxa"/>
            <w:gridSpan w:val="2"/>
            <w:vAlign w:val="center"/>
          </w:tcPr>
          <w:p w14:paraId="028C86C6" w14:textId="77777777" w:rsidR="005F42CE" w:rsidRDefault="00787193" w:rsidP="00787193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60" w:type="dxa"/>
            <w:vAlign w:val="center"/>
          </w:tcPr>
          <w:p w14:paraId="641B169F" w14:textId="77777777" w:rsidR="005F42CE" w:rsidRDefault="005F42CE" w:rsidP="00787193"/>
        </w:tc>
      </w:tr>
      <w:tr w:rsidR="005F42CE" w14:paraId="4B8A6F5F" w14:textId="77777777" w:rsidTr="007871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495" w:type="dxa"/>
            <w:gridSpan w:val="2"/>
            <w:vAlign w:val="center"/>
          </w:tcPr>
          <w:p w14:paraId="6C64D315" w14:textId="77777777" w:rsidR="005F42CE" w:rsidRDefault="00787193" w:rsidP="00787193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60" w:type="dxa"/>
            <w:vAlign w:val="center"/>
          </w:tcPr>
          <w:p w14:paraId="7302BFF1" w14:textId="77777777" w:rsidR="005F42CE" w:rsidRDefault="005F42CE" w:rsidP="00787193"/>
        </w:tc>
      </w:tr>
      <w:tr w:rsidR="005F42CE" w14:paraId="20A94239" w14:textId="77777777" w:rsidTr="007871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495" w:type="dxa"/>
            <w:gridSpan w:val="2"/>
            <w:vAlign w:val="center"/>
          </w:tcPr>
          <w:p w14:paraId="18DF5BDE" w14:textId="77777777" w:rsidR="005F42CE" w:rsidRDefault="00787193" w:rsidP="00787193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60" w:type="dxa"/>
            <w:vAlign w:val="center"/>
          </w:tcPr>
          <w:p w14:paraId="4BD40AA5" w14:textId="77777777" w:rsidR="005F42CE" w:rsidRDefault="005F42CE" w:rsidP="00787193"/>
        </w:tc>
      </w:tr>
      <w:tr w:rsidR="005F42CE" w14:paraId="02D38A2B" w14:textId="77777777" w:rsidTr="007871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6" w:type="dxa"/>
          <w:trHeight w:val="510"/>
        </w:trPr>
        <w:tc>
          <w:tcPr>
            <w:tcW w:w="325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5E35DD" w14:textId="77777777" w:rsidR="005F42CE" w:rsidRDefault="005F42CE" w:rsidP="005F42CE">
            <w:pPr>
              <w:jc w:val="right"/>
            </w:pPr>
            <w:r>
              <w:t xml:space="preserve">YHTEENSÄ </w:t>
            </w:r>
          </w:p>
        </w:tc>
        <w:tc>
          <w:tcPr>
            <w:tcW w:w="1560" w:type="dxa"/>
            <w:vAlign w:val="center"/>
          </w:tcPr>
          <w:p w14:paraId="714518C1" w14:textId="06E584D3" w:rsidR="005F42CE" w:rsidRDefault="00787193" w:rsidP="00CF3E90">
            <w:r>
              <w:fldChar w:fldCharType="begin"/>
            </w:r>
            <w:r>
              <w:instrText xml:space="preserve"> =SUM(ABOVE) \# "# ##0,00 €;(# ##0,00 €)"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</w:tbl>
    <w:p w14:paraId="01B7357F" w14:textId="77777777" w:rsidR="00652FC6" w:rsidRDefault="00652FC6" w:rsidP="007200C3">
      <w:pPr>
        <w:spacing w:after="0"/>
        <w:rPr>
          <w:sz w:val="16"/>
          <w:szCs w:val="16"/>
        </w:rPr>
      </w:pPr>
    </w:p>
    <w:p w14:paraId="22CB9E81" w14:textId="77777777" w:rsidR="00630954" w:rsidRPr="00630954" w:rsidRDefault="00630954" w:rsidP="007200C3">
      <w:pPr>
        <w:spacing w:after="0"/>
        <w:rPr>
          <w:sz w:val="28"/>
          <w:szCs w:val="28"/>
        </w:rPr>
      </w:pPr>
    </w:p>
    <w:p w14:paraId="510831A1" w14:textId="4C0F30DB" w:rsidR="00652FC6" w:rsidRPr="00630954" w:rsidRDefault="00652FC6" w:rsidP="00630954">
      <w:pPr>
        <w:pStyle w:val="Luettelokappale"/>
        <w:numPr>
          <w:ilvl w:val="0"/>
          <w:numId w:val="3"/>
        </w:numPr>
        <w:spacing w:after="0"/>
        <w:rPr>
          <w:sz w:val="28"/>
          <w:szCs w:val="28"/>
        </w:rPr>
      </w:pPr>
      <w:r w:rsidRPr="00630954">
        <w:rPr>
          <w:sz w:val="28"/>
          <w:szCs w:val="28"/>
        </w:rPr>
        <w:t xml:space="preserve">Täytä kululasku ja laske </w:t>
      </w:r>
      <w:r w:rsidR="00F97D0D">
        <w:rPr>
          <w:sz w:val="28"/>
          <w:szCs w:val="28"/>
        </w:rPr>
        <w:t>laskutettava</w:t>
      </w:r>
      <w:r w:rsidRPr="00630954">
        <w:rPr>
          <w:sz w:val="28"/>
          <w:szCs w:val="28"/>
        </w:rPr>
        <w:t xml:space="preserve"> kokonaissumma kohtaan ”Yhteensä”</w:t>
      </w:r>
    </w:p>
    <w:p w14:paraId="619F2CC6" w14:textId="69E9973C" w:rsidR="00787193" w:rsidRPr="00630954" w:rsidRDefault="00B37896" w:rsidP="00630954">
      <w:pPr>
        <w:pStyle w:val="Luettelokappale"/>
        <w:numPr>
          <w:ilvl w:val="0"/>
          <w:numId w:val="4"/>
        </w:numPr>
        <w:spacing w:after="0"/>
        <w:rPr>
          <w:sz w:val="28"/>
          <w:szCs w:val="28"/>
        </w:rPr>
      </w:pPr>
      <w:r w:rsidRPr="00630954">
        <w:rPr>
          <w:sz w:val="28"/>
          <w:szCs w:val="28"/>
        </w:rPr>
        <w:t xml:space="preserve">Tallenna </w:t>
      </w:r>
      <w:r w:rsidR="00652FC6" w:rsidRPr="00630954">
        <w:rPr>
          <w:sz w:val="28"/>
          <w:szCs w:val="28"/>
        </w:rPr>
        <w:t>kulu</w:t>
      </w:r>
      <w:r w:rsidRPr="00630954">
        <w:rPr>
          <w:sz w:val="28"/>
          <w:szCs w:val="28"/>
        </w:rPr>
        <w:t>lasku PDF-muo</w:t>
      </w:r>
      <w:r w:rsidR="00652FC6" w:rsidRPr="00630954">
        <w:rPr>
          <w:sz w:val="28"/>
          <w:szCs w:val="28"/>
        </w:rPr>
        <w:t xml:space="preserve">toon. </w:t>
      </w:r>
    </w:p>
    <w:p w14:paraId="168AF518" w14:textId="67D9278F" w:rsidR="00652FC6" w:rsidRPr="00630954" w:rsidRDefault="00652FC6" w:rsidP="00630954">
      <w:pPr>
        <w:pStyle w:val="Luettelokappale"/>
        <w:numPr>
          <w:ilvl w:val="0"/>
          <w:numId w:val="6"/>
        </w:numPr>
        <w:spacing w:after="0"/>
        <w:rPr>
          <w:sz w:val="28"/>
          <w:szCs w:val="28"/>
        </w:rPr>
      </w:pPr>
      <w:r w:rsidRPr="00630954">
        <w:rPr>
          <w:sz w:val="28"/>
          <w:szCs w:val="28"/>
        </w:rPr>
        <w:t xml:space="preserve">Skannaa tai valokuvaa kuitti/kuitit PDF tai </w:t>
      </w:r>
      <w:proofErr w:type="gramStart"/>
      <w:r w:rsidRPr="00630954">
        <w:rPr>
          <w:sz w:val="28"/>
          <w:szCs w:val="28"/>
        </w:rPr>
        <w:t>JPG -muotoon</w:t>
      </w:r>
      <w:proofErr w:type="gramEnd"/>
      <w:r w:rsidRPr="00630954">
        <w:rPr>
          <w:sz w:val="28"/>
          <w:szCs w:val="28"/>
        </w:rPr>
        <w:t xml:space="preserve">. </w:t>
      </w:r>
      <w:r w:rsidR="00630954" w:rsidRPr="00630954">
        <w:rPr>
          <w:sz w:val="28"/>
          <w:szCs w:val="28"/>
        </w:rPr>
        <w:t xml:space="preserve">Mikäli kuitteja on useampia, kannattaa ne nimetä kulukohtaisesti. </w:t>
      </w:r>
      <w:r w:rsidRPr="00630954">
        <w:rPr>
          <w:sz w:val="28"/>
          <w:szCs w:val="28"/>
        </w:rPr>
        <w:t xml:space="preserve">Säilytä alkuperäiset kuitit itselläsi. </w:t>
      </w:r>
    </w:p>
    <w:p w14:paraId="0C2A4585" w14:textId="00D50669" w:rsidR="00B37896" w:rsidRPr="00630954" w:rsidRDefault="00652FC6" w:rsidP="00630954">
      <w:pPr>
        <w:pStyle w:val="Luettelokappale"/>
        <w:numPr>
          <w:ilvl w:val="0"/>
          <w:numId w:val="8"/>
        </w:numPr>
        <w:spacing w:after="0"/>
        <w:rPr>
          <w:sz w:val="28"/>
          <w:szCs w:val="28"/>
        </w:rPr>
      </w:pPr>
      <w:r w:rsidRPr="00630954">
        <w:rPr>
          <w:sz w:val="28"/>
          <w:szCs w:val="28"/>
        </w:rPr>
        <w:t>Lähetä kululasku sekä kopiot kuiteista rahastonhoitajalle</w:t>
      </w:r>
      <w:r w:rsidR="00630954" w:rsidRPr="00630954">
        <w:rPr>
          <w:sz w:val="28"/>
          <w:szCs w:val="28"/>
        </w:rPr>
        <w:t xml:space="preserve"> (TREAS). </w:t>
      </w:r>
      <w:r w:rsidR="00062B19">
        <w:rPr>
          <w:sz w:val="28"/>
          <w:szCs w:val="28"/>
        </w:rPr>
        <w:br/>
      </w:r>
      <w:r w:rsidR="00630954" w:rsidRPr="00630954">
        <w:rPr>
          <w:sz w:val="28"/>
          <w:szCs w:val="28"/>
        </w:rPr>
        <w:t xml:space="preserve">Pyri lähettämään kululasku yhden (1) kuukauden sisällä kulun synnystä, kuitenkin viimeistään kalenterivuoden loppuun mennessä. </w:t>
      </w:r>
    </w:p>
    <w:p w14:paraId="0B9F80D3" w14:textId="7C9F5028" w:rsidR="00B37896" w:rsidRPr="00630954" w:rsidRDefault="00B37896" w:rsidP="00630954">
      <w:pPr>
        <w:pStyle w:val="Luettelokappale"/>
        <w:numPr>
          <w:ilvl w:val="0"/>
          <w:numId w:val="10"/>
        </w:numPr>
        <w:spacing w:after="0"/>
        <w:rPr>
          <w:sz w:val="28"/>
          <w:szCs w:val="28"/>
        </w:rPr>
      </w:pPr>
      <w:r w:rsidRPr="00630954">
        <w:rPr>
          <w:sz w:val="28"/>
          <w:szCs w:val="28"/>
        </w:rPr>
        <w:t xml:space="preserve">Kululaskut pyritään käsittelemään kahden viikon sisällä niiden saapumisesta. </w:t>
      </w:r>
    </w:p>
    <w:p w14:paraId="020DC765" w14:textId="42FA5A90" w:rsidR="00652FC6" w:rsidRPr="00630954" w:rsidRDefault="00652FC6" w:rsidP="00630954">
      <w:pPr>
        <w:pStyle w:val="Luettelokappale"/>
        <w:numPr>
          <w:ilvl w:val="0"/>
          <w:numId w:val="12"/>
        </w:numPr>
        <w:spacing w:after="0"/>
        <w:rPr>
          <w:sz w:val="28"/>
          <w:szCs w:val="28"/>
        </w:rPr>
      </w:pPr>
      <w:r w:rsidRPr="00630954">
        <w:rPr>
          <w:sz w:val="28"/>
          <w:szCs w:val="28"/>
        </w:rPr>
        <w:t xml:space="preserve">Epäselvissä tilanteissa kysy lisää rahastonhoitajalta. </w:t>
      </w:r>
    </w:p>
    <w:p w14:paraId="30BA15C9" w14:textId="6DE289AC" w:rsidR="00B37896" w:rsidRDefault="00B37896" w:rsidP="007200C3">
      <w:pPr>
        <w:spacing w:after="0"/>
      </w:pPr>
    </w:p>
    <w:p w14:paraId="53A0E9A3" w14:textId="6B17F170" w:rsidR="00787193" w:rsidRPr="005F42CE" w:rsidRDefault="00787193" w:rsidP="00AE14D9">
      <w:pPr>
        <w:spacing w:after="0"/>
      </w:pPr>
    </w:p>
    <w:sectPr w:rsidR="00787193" w:rsidRPr="005F42CE" w:rsidSect="007200C3">
      <w:headerReference w:type="default" r:id="rId8"/>
      <w:pgSz w:w="11906" w:h="16838" w:code="9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BF95" w14:textId="77777777" w:rsidR="005A4E31" w:rsidRDefault="005A4E31" w:rsidP="007200C3">
      <w:pPr>
        <w:spacing w:after="0" w:line="240" w:lineRule="auto"/>
      </w:pPr>
      <w:r>
        <w:separator/>
      </w:r>
    </w:p>
  </w:endnote>
  <w:endnote w:type="continuationSeparator" w:id="0">
    <w:p w14:paraId="31150868" w14:textId="77777777" w:rsidR="005A4E31" w:rsidRDefault="005A4E31" w:rsidP="0072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3798E" w14:textId="77777777" w:rsidR="005A4E31" w:rsidRDefault="005A4E31" w:rsidP="007200C3">
      <w:pPr>
        <w:spacing w:after="0" w:line="240" w:lineRule="auto"/>
      </w:pPr>
      <w:r>
        <w:separator/>
      </w:r>
    </w:p>
  </w:footnote>
  <w:footnote w:type="continuationSeparator" w:id="0">
    <w:p w14:paraId="436E4AAF" w14:textId="77777777" w:rsidR="005A4E31" w:rsidRDefault="005A4E31" w:rsidP="0072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6B09" w14:textId="29E04AEB" w:rsidR="007200C3" w:rsidRDefault="007200C3" w:rsidP="007200C3">
    <w:pPr>
      <w:pStyle w:val="Yltunniste"/>
      <w:tabs>
        <w:tab w:val="left" w:pos="6804"/>
      </w:tabs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36E0575F" wp14:editId="5784B878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447800" cy="804867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i_for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04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>KULULASKU</w:t>
    </w:r>
    <w:r w:rsidR="00630954">
      <w:t xml:space="preserve"> 202</w:t>
    </w:r>
    <w:r w:rsidR="006D0F5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DB2"/>
    <w:multiLevelType w:val="hybridMultilevel"/>
    <w:tmpl w:val="DEFE46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95B"/>
    <w:multiLevelType w:val="hybridMultilevel"/>
    <w:tmpl w:val="97CE39EA"/>
    <w:lvl w:ilvl="0" w:tplc="69BE3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4AC"/>
    <w:multiLevelType w:val="hybridMultilevel"/>
    <w:tmpl w:val="E91A50CA"/>
    <w:lvl w:ilvl="0" w:tplc="DAE07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66A4"/>
    <w:multiLevelType w:val="hybridMultilevel"/>
    <w:tmpl w:val="F2C055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22C5"/>
    <w:multiLevelType w:val="hybridMultilevel"/>
    <w:tmpl w:val="9FF886C8"/>
    <w:lvl w:ilvl="0" w:tplc="0BD2C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515F"/>
    <w:multiLevelType w:val="hybridMultilevel"/>
    <w:tmpl w:val="C28ADF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7816"/>
    <w:multiLevelType w:val="hybridMultilevel"/>
    <w:tmpl w:val="61F0A4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F4CFB"/>
    <w:multiLevelType w:val="hybridMultilevel"/>
    <w:tmpl w:val="F48674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C2E2A"/>
    <w:multiLevelType w:val="hybridMultilevel"/>
    <w:tmpl w:val="FBAC80F6"/>
    <w:lvl w:ilvl="0" w:tplc="F53474D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15B7AF8"/>
    <w:multiLevelType w:val="hybridMultilevel"/>
    <w:tmpl w:val="1772E01E"/>
    <w:lvl w:ilvl="0" w:tplc="2062A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C0451"/>
    <w:multiLevelType w:val="hybridMultilevel"/>
    <w:tmpl w:val="DB6EC0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24FE8"/>
    <w:multiLevelType w:val="hybridMultilevel"/>
    <w:tmpl w:val="4ABA4482"/>
    <w:lvl w:ilvl="0" w:tplc="4432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B425C"/>
    <w:multiLevelType w:val="hybridMultilevel"/>
    <w:tmpl w:val="0AE8D7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36794">
    <w:abstractNumId w:val="8"/>
  </w:num>
  <w:num w:numId="2" w16cid:durableId="1265187507">
    <w:abstractNumId w:val="12"/>
  </w:num>
  <w:num w:numId="3" w16cid:durableId="311834304">
    <w:abstractNumId w:val="10"/>
  </w:num>
  <w:num w:numId="4" w16cid:durableId="1563056040">
    <w:abstractNumId w:val="5"/>
  </w:num>
  <w:num w:numId="5" w16cid:durableId="2008514516">
    <w:abstractNumId w:val="9"/>
  </w:num>
  <w:num w:numId="6" w16cid:durableId="836195699">
    <w:abstractNumId w:val="7"/>
  </w:num>
  <w:num w:numId="7" w16cid:durableId="1666863606">
    <w:abstractNumId w:val="2"/>
  </w:num>
  <w:num w:numId="8" w16cid:durableId="2025745019">
    <w:abstractNumId w:val="3"/>
  </w:num>
  <w:num w:numId="9" w16cid:durableId="701905572">
    <w:abstractNumId w:val="11"/>
  </w:num>
  <w:num w:numId="10" w16cid:durableId="1357074592">
    <w:abstractNumId w:val="0"/>
  </w:num>
  <w:num w:numId="11" w16cid:durableId="1894920768">
    <w:abstractNumId w:val="1"/>
  </w:num>
  <w:num w:numId="12" w16cid:durableId="1514370278">
    <w:abstractNumId w:val="6"/>
  </w:num>
  <w:num w:numId="13" w16cid:durableId="1562865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90"/>
    <w:rsid w:val="00062B19"/>
    <w:rsid w:val="00303D63"/>
    <w:rsid w:val="0031351E"/>
    <w:rsid w:val="00510EE5"/>
    <w:rsid w:val="005A004C"/>
    <w:rsid w:val="005A4E31"/>
    <w:rsid w:val="005F42CE"/>
    <w:rsid w:val="00630954"/>
    <w:rsid w:val="00652FC6"/>
    <w:rsid w:val="006D0F52"/>
    <w:rsid w:val="006E1773"/>
    <w:rsid w:val="006E2DA4"/>
    <w:rsid w:val="007200C3"/>
    <w:rsid w:val="00787193"/>
    <w:rsid w:val="007C26D7"/>
    <w:rsid w:val="00866741"/>
    <w:rsid w:val="009652EC"/>
    <w:rsid w:val="00A04B5F"/>
    <w:rsid w:val="00AE14D9"/>
    <w:rsid w:val="00B37896"/>
    <w:rsid w:val="00C50797"/>
    <w:rsid w:val="00CF3E90"/>
    <w:rsid w:val="00D346E3"/>
    <w:rsid w:val="00EF505A"/>
    <w:rsid w:val="00F03FB2"/>
    <w:rsid w:val="00F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8A28"/>
  <w15:chartTrackingRefBased/>
  <w15:docId w15:val="{95221D8C-2932-4111-9C97-F973C275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20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00C3"/>
  </w:style>
  <w:style w:type="paragraph" w:styleId="Alatunniste">
    <w:name w:val="footer"/>
    <w:basedOn w:val="Normaali"/>
    <w:link w:val="AlatunnisteChar"/>
    <w:uiPriority w:val="99"/>
    <w:unhideWhenUsed/>
    <w:rsid w:val="00720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00C3"/>
  </w:style>
  <w:style w:type="table" w:styleId="TaulukkoRuudukko">
    <w:name w:val="Table Grid"/>
    <w:basedOn w:val="Normaalitaulukko"/>
    <w:uiPriority w:val="39"/>
    <w:rsid w:val="0072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6674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3789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37896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630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\Downloads\FSNKK%20kululasku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3CDF-739D-494D-ACAC-147E6BD3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C:\Users\johan\Downloads\FSNKK kululaskupohja.dotx</Template>
  <TotalTime>0</TotalTime>
  <Pages>1</Pages>
  <Words>118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Hento</dc:creator>
  <cp:keywords/>
  <dc:description/>
  <cp:lastModifiedBy>Microsoft Office User</cp:lastModifiedBy>
  <cp:revision>5</cp:revision>
  <dcterms:created xsi:type="dcterms:W3CDTF">2022-03-24T17:58:00Z</dcterms:created>
  <dcterms:modified xsi:type="dcterms:W3CDTF">2025-01-28T07:04:00Z</dcterms:modified>
</cp:coreProperties>
</file>